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stonnington-profile"/>
    <w:p>
      <w:pPr>
        <w:pStyle w:val="Heading1"/>
      </w:pPr>
      <w:r>
        <w:t xml:space="preserve">Stonnington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111,335          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Stonnington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Stonnington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$74,230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$10,646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67,059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12,311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37,656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38,704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2025-02-12T02:25:20Z</dcterms:created>
  <dcterms:modified xsi:type="dcterms:W3CDTF">2025-02-12T02:25:20Z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